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23.02.2026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02-23/33/163-25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Servis medicinskih aparata 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Servis medicinskih aparata 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VICOR DOO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100134880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Bulevar maršala Tolbuhina, 42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(Novi Beograd)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24.500,00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29.400,00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4626"/>
        <w:gridCol w:w="759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Servis medicinskih aparata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 - JN 23/33-25 - Redovan servis autoklava marke "Raypa"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23.02.2026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Servis medicinskih aparata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09.02.2026 11:21:03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23.02.2026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Servis medicinskih aparata 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23.02.2026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23.02.2026 09:01:16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DOO, Bulevar maršala Tolbuhina, 42,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183-26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18.2.2026. 13:07:56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SEF-u,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SEF-u,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24.500,00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