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24.02.2026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02-23/14/48-25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23/14-25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vozila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F02-0012650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Fiat Ducato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TRGOVINSKA RADNJA MB KOMERC ALEKSIĆ DRAGAN PREDUZETNIK,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102023669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155/5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17.725,00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21.270,00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Peugeot Boxer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TRGOVINSKA RADNJA MB KOMERC ALEKSIĆ DRAGAN PREDUZETNIK,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102023669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155/5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18.791,67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22.550,00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1"/>
            <w:bookmarkEnd w:id="46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2"/>
            <w:bookmarkEnd w:id="4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Fiat Talento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3"/>
            <w:bookmarkEnd w:id="48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49" w:name="48"/>
            <w:bookmarkEnd w:id="49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0" w:name="49"/>
                  <w:bookmarkEnd w:id="5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TRGOVINSKA RADNJA MB KOMERC ALEKSIĆ DRAGAN PREDUZETNIK,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0"/>
                  <w:bookmarkEnd w:id="5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102023669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155/5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5"/>
            <w:bookmarkEnd w:id="5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30.875,00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6"/>
            <w:bookmarkEnd w:id="5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37.050,00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7"/>
            <w:bookmarkEnd w:id="58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9" w:name="44"/>
            <w:bookmarkEnd w:id="59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782"/>
        <w:gridCol w:w="960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vozila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23/14-25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1.100.000,00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50112000-Usluge popravke i održavanja automobila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Peugeot Boxer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Ducato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11.02.2026 13:02:09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24.02.2026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100501967</w:t>
                    <w:br/>
                    <w:t>PD BALKAN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101290187</w:t>
                    <w:br/>
                    <w:t>INTERAUTO DOO ČAČAK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102023669</w:t>
                    <w:br/>
                    <w:t>TRGOVINSKA RADNJA MB KOMERC ALEKSIĆ DRAGAN PREDUZETNIK, SOKOBANJA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Servis vozila marke Fiat Ducato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Servis vozila marke Peugeot Boxer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Servis vozila marke Fiat Talento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24.02.2026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24.02.2026 09:02:07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Ducato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SOKOBANJA, Alekse Markišića, 155/5,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22.2.2026. 12:58:48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NIŠ, Hajduk Veljkova, 35a, 18106,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187-4  od 23.02.2026.g.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23.2.2026. 13:37:57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Peugeot Boxer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SOKOBANJA, Alekse Markišića, 155/5,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22.2.2026. 12:58:48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NIŠ, Hajduk Veljkova, 35a, 18106,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187-4 od 23.02.2026.g.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23.2.2026. 13:37:57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SOKOBANJA, Alekse Markišića, 155/5,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22.2.2026. 12:58:48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NIŠ, Hajduk Veljkova, 35a, 18106,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187-4 od 23.02.2026.g.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23.2.2026. 13:37:57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vozila marke Fiat Ducato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24420.00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29304.00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prijema ispravnog i registrovanog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21270.00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vozila marke Peugeot Boxer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21775.00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26130.00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prijema ispravnog i registrovanog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18791.67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vozila marke Fiat Talento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51264.00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prijema ispravnog i registrovanog računa.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30875.00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vozila marke Fiat Ducato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24420.00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29304.00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prijema ispravnog i registrovanog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21270.00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vozila marke Peugeot Boxer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21775.00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26130.00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prijema ispravnog i registrovanog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18791.67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22550.00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vozila marke Fiat Talento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42720.00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51264.00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 dana od prijema ispravnog i registrovanog računa.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30875.00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Ducato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17.725,00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21.270,00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24.420,00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29.304,00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Peugeot Boxer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18.791,67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22.550,00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21.775,00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30.875,00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37.050,00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42.720,00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51.264,00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Ducato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17.725,00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24.420,00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Peugeot Boxer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18.791,67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21.775,00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30.875,00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PD BALKAN DOO NIŠ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42.720,00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60" w:name="_Hlk32839505_0"/>
      <w:bookmarkStart w:id="61" w:name="1_0"/>
      <w:bookmarkEnd w:id="61"/>
      <w:r w:rsidRPr="003B6A19">
        <w:rPr>
          <w:rFonts w:ascii="Calibri" w:eastAsia="Calibri" w:hAnsi="Calibri" w:cs="Calibri"/>
          <w:sz w:val="20"/>
          <w:szCs w:val="20"/>
        </w:rPr>
        <w:t>Odluka o dodeli ugovora se odnosi na sve tri partije nabavke broj 4.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62" w:name="2_0"/>
            <w:bookmarkEnd w:id="62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60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