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04.03.2026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02-23/33/168-25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 - Servis aparata za terapiju marke „Chattanooga“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 - Servis aparata za terapiju marke „Chattanooga“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GALABERN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102548184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Visokog Stevana, 17/8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(Stari 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17.500,00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21.000,00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4626"/>
        <w:gridCol w:w="759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 - Servis aparata za terapiju marke „Chattanooga“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aparata-JN 23/33-25-Servis aparata za terapiju marke „Chattanooga“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04.03.2026 08:30:00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 - Servis aparata za terapiju marke „Chattanooga“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20.02.2026 10:25:20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04.03.2026 08:30:00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 - Servis aparata za terapiju marke „Chattanooga“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04.03.2026 08:30:00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04.03.2026 08:30:04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BEOGRAD, Visokog Stevana, 17/8,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01/250226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25.2.2026. 11:41:46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