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02-23/2/26-26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 и 92/23),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23/2-26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Животне намирнице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Ф02-0001079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Млеко и млечни производи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4.600.000,00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МИЛК ХОУСЕ ДОО НИШ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108795831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Стевана Синђелића бр.160-168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Ниш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4.007.900,00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4.578.020,00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Животне намирнице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23/2-26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02-23/2/2-26, 16.01.2026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39.541.200,00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Ф02-0001079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Млеко и млечни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4.600.000,00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09.03.2026 09:02:21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Млеко и млечни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МИЛК ХОУСЕ ДОО НИШ, Стевана Синђелића бр.160-168, 18000, Ниш,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19.2.2026. 08:50:02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8</w:t>
                                <w:br/>
                                <w:t>Назив партије: Млеко и млечни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МИЛК ХОУСЕ ДОО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4007900.00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4578020.00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8</w:t>
                                <w:br/>
                                <w:t>Назив партије: Млеко и млечни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МИЛК ХОУСЕ ДОО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4007900.00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4578020.00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Млеко и млечни производи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МИЛК ХОУСЕ ДОО НИШ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4.007.900,00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4.578.020,00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Млеко и млечни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МИЛК ХОУСЕ ДОО НИШ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4.007.900,00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