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02-23/2/30-26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Ф02-0001079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Вода за пиће у галонима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215.400,00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КЊАЗ МИЛОШ-НАТУРА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105274348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Булевар Пека Дапчевића 41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(Вождовац)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11152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170.400,00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204.480,00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02-23/2/2-26, 16.01.2026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39.541.200,00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Ф02-0001079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Вода за пиће у галонима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215.400,00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09.03.2026 09:02:21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Вода за пиће у галонима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КЊАЗ МИЛОШ-НАТУРА ДОО БЕОГРАД, Булевар Пека Дапчевића 41, 11152,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6.3.2026. 13:32:48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14</w:t>
                                <w:br/>
                                <w:t>Назив партије: Вода за пиће у галонима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КЊАЗ МИЛОШ-НАТУРА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170400.00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204480.00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14</w:t>
                                <w:br/>
                                <w:t>Назив партије: Вода за пиће у галонима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КЊАЗ МИЛОШ-НАТУРА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170400.00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204480.00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Вода за пиће у галонима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КЊАЗ МИЛОШ-НАТУРА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170.400,00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204.480,00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Вода за пиће у галонима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КЊАЗ МИЛОШ-НАТУРА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170.400,00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