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02-23/33/216-25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- Servis infuzione pumpe  "Alaris" 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- Servis infuzione pumpe  "Alaris" 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INTREX DOO SRBOBRAN OGRANAK P.J.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101694156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Dalmatinska 17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48.758,00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58.509,60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07"/>
        <w:gridCol w:w="79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0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Servis medicinskih aparata - Servis infuzione pumpe  "Alaris"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medicinskih aparata - Servis infuzione pumpe  "Alaris"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0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13.03.2026 11:38:49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0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Servis medicinskih aparata - Servis infuzione pumpe  "Alaris"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24.03.2026 09:00:07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INTREX DOO SRBOBRAN OGRANAK P.J. NOVI SAD, Dalmatinska 17,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T-12/26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19.3.2026. 15:54:18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INTREX DOO SRBOBRAN OGRANAK P.J.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48758.00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58509.60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INTREX DOO SRBOBRAN OGRANAK P.J.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48758.00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58509.60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60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INTREX DOO SRBOBRAN OGRANAK P.J.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48.758,00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58.509,60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INTREX DOO SRBOBRAN OGRANAK P.J.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48.758,00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