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30.03.2026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02-23/9/7-26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23/9-26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F02-0007548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D liste lekova  za osigurana lica upućena na bolničko lečenje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633.614,00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INO-PHARM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101743912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BORE STANKOVIĆA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(Čukarica)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572.500,00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629.750,00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(Magnesium sulfat) za osigurana lica upućena na bolničko lečenje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39.601,00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INO-PHARM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101743912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BORE STANKOVIĆA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(Čukarica)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32.950,00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36.245,00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(Calcium gluconate) za osigurana lica upućena na bolničko lečenje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2.700,00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FARMALOGIST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100270693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MIRIJEVSKI BULEVAR,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1.950,00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2.145,00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A liste lekova (inhalacioni rastvori i aerosoli)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937.973,00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FARMALOGIST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100270693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MIRIJEVSKI BULEVAR,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910.410,30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1.001.462,10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4"/>
            <w:bookmarkEnd w:id="7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5"/>
            <w:bookmarkEnd w:id="7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D liste lekova 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6"/>
            <w:bookmarkEnd w:id="8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312.000,00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7"/>
            <w:bookmarkEnd w:id="8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82" w:name="82"/>
            <w:bookmarkEnd w:id="8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INO-PHARM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101743912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BORE STANKOVIĆA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(Čukarica)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270.000,00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297.000,00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8"/>
            <w:bookmarkEnd w:id="9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4626"/>
        <w:gridCol w:w="759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23/9-26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02-23/9/2-26, 09.03.2026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6.868.615,00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F02-0007548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11.03.2026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312.000,00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(Magnesium sulfat)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39.601,00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liste lekova (inhalacioni rastvori i aerosoli)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937.973,00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(Calcium gluconate)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2.700,00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633.614,00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462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100281671</w:t>
                    <w:br/>
                    <w:t>INPHARM CO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100042265</w:t>
                    <w:br/>
                    <w:t>ADOC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100352764</w:t>
                    <w:br/>
                    <w:t>MEDIKUNION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100336710</w:t>
                    <w:br/>
                    <w:t>ECOTRADE BG DOO NIŠ, STRAHINJIĆA BANA 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30.03.2026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30.03.2026 09:02:46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BEOGRAD, BORE STANKOVIĆA 2,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27.3.2026. 14:29:05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(Magnesium sulfat)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BEOGRAD, BORE STANKOVIĆA 2,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27.3.2026. 14:29:05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(Calcium gluconate)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BEOGRAD, MIRIJEVSKI BULEVAR,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P-014409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26.3.2026. 10:06:42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BEOGRAD, BORE STANKOVIĆA 2,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27.3.2026. 14:29:05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liste lekova (inhalacioni rastvori i aerosoli)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BEOGRAD, MIRIJEVSKI BULEVAR,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P-014409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26.3.2026. 10:06:42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BEOGRAD, BORE STANKOVIĆA 2, 11030,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27.3.2026. 14:29:05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Lekovi sa Liste D liste lekova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629750.00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Negativna lista lekova (Magnesium sulfat)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Negativna lista lekova (Calcium gluconate)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9</w:t>
                                <w:br/>
                                <w:t>Naziv partije: Lekovi sa Liste A liste lekova (inhalacioni rastvori i aerosoli)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910410.30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1001462.10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10</w:t>
                                <w:br/>
                                <w:t>Naziv partije: Lekovi sa Liste D liste lekova 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Lekovi sa Liste D liste lekova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572500.00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629750.00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Negativna lista lekova (Magnesium sulfat)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36245.00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4</w:t>
                                <w:br/>
                                <w:t>Naziv partije: Negativna lista lekova (Calcium gluconate)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9</w:t>
                                <w:br/>
                                <w:t>Naziv partije: Lekovi sa Liste A liste lekova (inhalacioni rastvori i aerosoli)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910410.30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1001462.10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10</w:t>
                                <w:br/>
                                <w:t>Naziv partije: Lekovi sa Liste D liste lekova 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297000.00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odloženo, virmanski,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572.500,00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629.750,00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(Magnesium sulfat)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36.245,00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(Calcium gluconate)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2.145,00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liste lekova (inhalacioni rastvori i aerosoli)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910.410,30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1.001.462,10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297.000,00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572.500,00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(Magnesium sulfat)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32.950,00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(Calcium gluconate)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1.950,00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liste lekova (inhalacioni rastvori i aerosoli)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910.410,30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D liste lekova 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INO-PHARM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270.000,00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93" w:name="_Hlk32839505_0"/>
      <w:bookmarkStart w:id="94" w:name="1_0"/>
      <w:bookmarkEnd w:id="94"/>
      <w:r w:rsidRPr="003B6A19">
        <w:rPr>
          <w:rFonts w:ascii="Calibri" w:eastAsia="Calibri" w:hAnsi="Calibri" w:cs="Calibri"/>
          <w:sz w:val="20"/>
          <w:szCs w:val="20"/>
        </w:rPr>
        <w:t>Odnosi se na partije br.1, br.3, br.4, br.9 i br.10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95" w:name="2_0"/>
            <w:bookmarkEnd w:id="95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93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