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31.03.2026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02-23/33/221-25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rendgen aparata EI Niš Super X 800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ELEKTROSERVIS NAIS ELEKTRO SINIŠA CVETANOVIĆ PREDUZETNIK GORNJI DUŠNIK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104194349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/, /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Gornji Dušnik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18242 Donji Dusnik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62.000,00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62.000,00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rendgen aparata EI Niš Super X 800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17.03.2026 14:44:08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31.03.2026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104194349</w:t>
                    <w:br/>
                    <w:t>ELEKTROSERVIS NAIS ELEKTRO SINIŠA CVETANOVIĆ PREDUZETNIK GORNJI DUŠNIK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Servis rendgen aparata EI Niš Super X 800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31.03.2026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31.03.2026 09:00:15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rendgen aparata EI Niš Super X 800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ELEKTROSERVIS NAIS ELEKTRO SINIŠA CVETANOVIĆ PREDUZETNIK GORNJI DUŠNIK, /, /, 18242 Donji Dusnik, Gornji Dušnik,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30.3.2026. 08:25:32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rendgen aparata EI Niš Super X 800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ELEKTROSERVIS NAIS ELEKTRO SINIŠA CVETANOVIĆ PREDUZETNIK GORNJI DUŠNIK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rendgen aparata EI Niš Super X 800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ELEKTROSERVIS NAIS ELEKTRO SINIŠA CVETANOVIĆ PREDUZETNIK GORNJI DUŠNIK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rendgen aparata EI Niš Super X 800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ELEKTROSERVIS NAIS ELEKTRO SINIŠA CVETANOVIĆ PREDUZETNIK GORNJI DUŠNIK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rendgen aparata EI Niš Super X 800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ELEKTROSERVIS NAIS ELEKTRO SINIŠA CVETANOVIĆ PREDUZETNIK GORNJI DUŠNIK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62.000,00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3B6A19">
        <w:rPr>
          <w:rFonts w:ascii="Calibri" w:eastAsia="Calibri" w:hAnsi="Calibri" w:cs="Calibri"/>
          <w:sz w:val="20"/>
          <w:szCs w:val="20"/>
        </w:rPr>
        <w:t>Odnosi se na partiju br.2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