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21.04.2026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02-23/14/59-25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23/14-25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vozila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F02-0012650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7" w:name="13"/>
            <w:bookmarkEnd w:id="17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8" w:name="14"/>
            <w:bookmarkEnd w:id="18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Servis vozila marke Fiat Talento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9" w:name="B_LEstVExVAT_1"/>
            <w:bookmarkEnd w:id="19"/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5"/>
            <w:bookmarkEnd w:id="20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1" w:name="20"/>
            <w:bookmarkEnd w:id="21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2" w:name="21"/>
                  <w:bookmarkEnd w:id="2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PD BALKAN DOO NIŠ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" w:name="22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100501967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3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Hajduk Veljkova, 35a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4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Niš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5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18106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6"/>
                  <w:bookmarkEnd w:id="27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8" w:name="17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35.000,00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29" w:name="18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42.000,00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" w:name="19"/>
            <w:bookmarkEnd w:id="30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1" w:name="16"/>
            <w:bookmarkEnd w:id="31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2" w:name="27"/>
            <w:bookmarkEnd w:id="32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3" w:name="28"/>
            <w:bookmarkEnd w:id="33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Servis vozila marke Škoda Rapid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4" w:name="29"/>
            <w:bookmarkEnd w:id="34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5" w:name="34"/>
            <w:bookmarkEnd w:id="35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6" w:name="35"/>
                  <w:bookmarkEnd w:id="3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PD BALKAN DOO NIŠ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" w:name="36"/>
                  <w:bookmarkEnd w:id="3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100501967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" w:name="37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Hajduk Veljkova, 35a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8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Niš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39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18106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0"/>
                  <w:bookmarkEnd w:id="41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2" w:name="31"/>
            <w:bookmarkEnd w:id="4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12.190,00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3" w:name="32"/>
            <w:bookmarkEnd w:id="4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14.628,00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4" w:name="33"/>
            <w:bookmarkEnd w:id="44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5" w:name="30"/>
            <w:bookmarkEnd w:id="45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6" w:name="41"/>
            <w:bookmarkEnd w:id="46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7" w:name="42"/>
            <w:bookmarkEnd w:id="47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Servis vozila marke Škoda Oktavia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8" w:name="43"/>
            <w:bookmarkEnd w:id="48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49" w:name="48"/>
            <w:bookmarkEnd w:id="49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50" w:name="49"/>
                  <w:bookmarkEnd w:id="5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PD BALKAN DOO NIŠ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1" w:name="50"/>
                  <w:bookmarkEnd w:id="5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100501967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2" w:name="51"/>
                  <w:bookmarkEnd w:id="5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Hajduk Veljkova, 35a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" w:name="52"/>
                  <w:bookmarkEnd w:id="5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Niš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3"/>
                  <w:bookmarkEnd w:id="5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18106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4"/>
                  <w:bookmarkEnd w:id="55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6" w:name="45"/>
            <w:bookmarkEnd w:id="5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22.050,00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57" w:name="46"/>
            <w:bookmarkEnd w:id="5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26.460,00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8" w:name="47"/>
            <w:bookmarkEnd w:id="58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59" w:name="44"/>
            <w:bookmarkEnd w:id="59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5782"/>
        <w:gridCol w:w="9603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vozila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23/14-25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1.100.000,00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50112000-Usluge popravke i održavanja automobila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21.04.2026 08:00:00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Škoda Rapid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Škoda Oktavia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Fiat Talento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09.04.2026 19:37:26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21.04.2026 08:00:00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100501967</w:t>
                    <w:br/>
                    <w:t>PD BALKAN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101290187</w:t>
                    <w:br/>
                    <w:t>INTERAUTO DOO ČAČAK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102023669</w:t>
                    <w:br/>
                    <w:t>TRGOVINSKA RADNJA MB KOMERC ALEKSIĆ DRAGAN PREDUZETNIK, SOKOBANJA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1 - Servis vozila marke Fiat Talento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2 - Servis vozila marke Škoda Rapid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3 - Servis vozila marke Škoda Oktavia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21.04.2026 08:00:00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21.04.2026 08:01:23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Fiat Talento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NIŠ, Hajduk Veljkova, 35a, 18106,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557-4 od 17.04.2026. god.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17.4.2026. 13:12:06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Škoda Rapid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NIŠ, Hajduk Veljkova, 35a, 18106,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557-4 OD 17.04.2026.G.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17.4.2026. 13:12:06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INTERAUTO DOO ČAČAK, SKADARSKA BR.7, 32000, ČAČAK,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89/26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20.4.2026. 08:56:40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Škoda Oktavia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NIŠ, Hajduk Veljkova, 35a, 18106,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557-4 OD 17.04.2026. G.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17.4.2026. 13:12:06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INTERAUTO DOO ČAČAK, SKADARSKA BR.7, 32000, ČAČAK,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89/26-1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20.4.2026. 08:56:40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Servis vozila marke Fiat Talento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 dana od dana generisanja fakture u SEF-u.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Servis vozila marke Škoda Rapid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INTERAUTO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19339.46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23207.35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12190.00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14628.00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 dana od dana generisanja fakture u SEF-u.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Servis vozila marke Škoda Oktavia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INTERAUTO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33645.67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40374.80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22050.00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26460.00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 DANA OD GENERISANjA  FAKTURE NA SEF-U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Servis vozila marke Fiat Talento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 dana od dana generisanja fakture u SEF-u.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Servis vozila marke Škoda Rapid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INTERAUTO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19339.46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23207.35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12190.00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14628.00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 dana od dana generisanja fakture u SEF-u.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Servis vozila marke Škoda Oktavia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INTERAUTO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33645.67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40374.80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22050.00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26460.00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 DANA OD GENERISANjA  FAKTURE NA SEF-U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Fiat Talento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42.000,00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Škoda Rapid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12.190,00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14.628,00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INTERAUTO DOO ČAČAK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19.339,46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23.207,35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Škoda Oktavia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22.050,00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26.460,00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INTERAUTO DOO ČAČAK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33.645,67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40.374,80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Fiat Talento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35.000,00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Škoda Rapid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12.190,00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INTERAUTO DOO ČAČAK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19.339,46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Škoda Oktavia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22.050,00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INTERAUTO DOO ČAČAK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33.645,67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60" w:name="_Hlk32839505_0"/>
      <w:bookmarkStart w:id="61" w:name="1_0"/>
      <w:bookmarkEnd w:id="61"/>
      <w:r w:rsidRPr="003B6A19">
        <w:rPr>
          <w:rFonts w:ascii="Calibri" w:eastAsia="Calibri" w:hAnsi="Calibri" w:cs="Calibri"/>
          <w:sz w:val="20"/>
          <w:szCs w:val="20"/>
        </w:rPr>
        <w:t>Odluka o dodeli ugovora se odnosi na sve tri partije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62" w:name="2_0"/>
            <w:bookmarkEnd w:id="62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60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