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29.04.2026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02-23/20/230-25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23/20-25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Tehnički materijal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F02-0018480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Elektromaterijal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LIPA DOO VRANJE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100405324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Južnomoravska, 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Vranje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17500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15.344,99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18.413,99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Vodovodni materijal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DOO STEFKOM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100691786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103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113.706,94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136.447,82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1"/>
            <w:bookmarkEnd w:id="46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2"/>
            <w:bookmarkEnd w:id="4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Stolarski materijal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3"/>
            <w:bookmarkEnd w:id="48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49" w:name="48"/>
            <w:bookmarkEnd w:id="49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0" w:name="49"/>
                  <w:bookmarkEnd w:id="5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DOO STEFKOM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0"/>
                  <w:bookmarkEnd w:id="5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100691786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1"/>
                  <w:bookmarkEnd w:id="5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103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2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3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4"/>
                  <w:bookmarkEnd w:id="55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5"/>
            <w:bookmarkEnd w:id="5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12.089,60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6"/>
            <w:bookmarkEnd w:id="5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14.507,20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7"/>
            <w:bookmarkEnd w:id="58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9" w:name="44"/>
            <w:bookmarkEnd w:id="59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1225"/>
        <w:gridCol w:w="4161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Tehnički materijal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23/20-25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4.200.000,00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44100000-Građevinski materijali i pripadajući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29.04.2026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Vodovodni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Stolarski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16.04.2026 09:47:22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29.04.2026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104209367</w:t>
                    <w:br/>
                    <w:t>JOVSTA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100335334</w:t>
                    <w:br/>
                    <w:t>ELMAKS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110055078</w:t>
                    <w:br/>
                    <w:t>UGOTEHNA 037 DOO KRUŠEVAC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100012105</w:t>
                    <w:br/>
                    <w:t>ELECOM SISTEM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107379612</w:t>
                    <w:br/>
                    <w:t>VEGOCHEM 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107659818</w:t>
                    <w:br/>
                    <w:t>IBREA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100405324</w:t>
                    <w:br/>
                    <w:t>LIPA DOO VRANJE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DOO STEFKOM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101858903</w:t>
                    <w:br/>
                    <w:t>INTER-WOOD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MILJAN BOGOJEVIĆ PR TRGOVINSKA RADNJA UZOR KOMPANI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114440312</w:t>
                    <w:br/>
                    <w:t>EGAL 011 D.O.O.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Elektromaterijal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Vodovodni materijal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Stolarski materijal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29.04.2026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29.04.2026 08:01:54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ELECOM SISTEM DOO BEOGRAD, Rajkova ulica br. 10,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1604-12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16.4.2026. 10:16:55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ELMAKS DOO NIŠ, SOMBORSKA, 50,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65/2026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28.4.2026. 12:18:56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NIŠ, OBILIĆEV VENAC, 88,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202/26 28.4.2026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28.4.2026. 16:34:21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VRANJE, Južnomoravska, 5, 17500, Vranje,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556/26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29.4.2026. 07:16:16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Vodovodni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VRANJE, Južnomoravska, 5, 17500, Vranje,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557/26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23.4.2026. 21:50:38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SOKOBANJA, Alekse Markišića, 103,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STEF-2026/008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28.4.2026. 11:16:21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NIŠ, OBILIĆEV VENAC, 88,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203/26 28.4.2026.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28.4.2026. 16:34:21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Stolarski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SOKOBANJA, Alekse Markišića, 103,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STEF-2026/007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28.4.2026. 11:16:21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Elektromaterijal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ELECOM SISTEM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17470.00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20964.00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odlozeno 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ELMAKS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16936.00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20323.20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15344.99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18413.99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20134.00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24160.80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Vodovodni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113706.94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136447.82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119970.79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143965.00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147511.00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177013.20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E-FAKTURE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Stolarski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12089.60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14507.20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Elektromaterijal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ELECOM SISTEM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17470.00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20964.00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odlozeno 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ELMAKS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16936.00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20323.20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15344.99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18413.99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20134.00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24160.80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Vodovodni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113706.94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136447.82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119970.79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143965.00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147511.00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177013.20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E-FAKTURE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Stolarski materijal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12089.60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14507.20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Elektromaterijal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ELECOM SISTEM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17.470,00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20.964,00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ELMAKS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16.936,00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20.323,20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20.134,00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24.160,80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15.344,99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18.413,99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Vodovodni materijal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119.970,79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143.965,00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113.706,94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136.447,82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147.511,00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177.013,20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Stolarski materijal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12.089,60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14.507,20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81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Elektromaterijal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15.344,99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ELMAKS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16.936,00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ELECOM SISTEM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17.470,00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20.134,00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Vodovodni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113.706,94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119.970,79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VEGOCHEM 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147.511,00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Stolarski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STEFKOM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12.089,60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60" w:name="_Hlk32839505_0"/>
      <w:bookmarkStart w:id="61" w:name="1_0"/>
      <w:bookmarkEnd w:id="61"/>
      <w:r w:rsidRPr="003B6A19">
        <w:rPr>
          <w:rFonts w:ascii="Calibri" w:eastAsia="Calibri" w:hAnsi="Calibri" w:cs="Calibri"/>
          <w:sz w:val="20"/>
          <w:szCs w:val="20"/>
        </w:rPr>
        <w:t>Odluka o dodeli se odnosi na sve tri partije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62" w:name="2_0"/>
            <w:bookmarkEnd w:id="62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60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