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08.05.2026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02-23/33/271-25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 - Redovan servis destilatora za vodu marke “APLIO”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 - Redovan servis destilatora za vodu marke “APLIO”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SAMOSTALNA ZANATSKA RADNJA INTERMEDIKAL NENAD REŠETAR PREDUZETNIK 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103668518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Predraga Vasića, 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11160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206.000,00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247.200,00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86"/>
        <w:gridCol w:w="192"/>
        <w:gridCol w:w="408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 - Redovan servis destilatora za vodu marke “APLIO”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08.05.2026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medicinskih aparata - Redovan servis destilatora za vodu marke “APLIO”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24.04.2026 12:09:38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08.05.2026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98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104194349</w:t>
                    <w:br/>
                    <w:t>ELEKTROSERVIS NAIS ELEKTRO SINIŠA CVETANOVIĆ PREDUZETNIK GORNJI DUŠNIK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105809980</w:t>
                    <w:br/>
                    <w:t>TEHNOGAMA DOO ŠIMANOVCI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Servis medicinskih aparata - Redovan servis destilatora za vodu marke “APLIO”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08.05.2026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08.05.2026 09:00:37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SAMOSTALNA ZANATSKA RADNJA INTERMEDIKAL NENAD REŠETAR PREDUZETNIK BEOGRAD (ZVEZDARA), Predraga Vasića, 8, 11160,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24.4.2026. 15:09:41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MM Medical Solutions DOO, Kajmakčalanska, 13, 11000,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037/2026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7.5.2026. 00:02:31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MM Medical Solutions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284010.00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340812.00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SAMOSTALNA ZANATSKA RADNJA INTERMEDIKAL NENAD REŠETAR PREDUZETNIK BEOGRAD (ZVEZDARA)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247200.00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 plaćanja iznosi 15 dana  od dana generisanja fakture u SEF-u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MM Medical Solutions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284010.00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340812.00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SAMOSTALNA ZANATSKA RADNJA INTERMEDIKAL NENAD REŠETAR PREDUZETNIK BEOGRAD (ZVEZDARA)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247200.00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 plaćanja iznosi 15 dana  od dana generisanja fakture u SEF-u na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SAMOSTALNA ZANATSKA RADNJA INTERMEDIKAL NENAD REŠETAR PREDUZETNIK BEOGRAD (ZVEZDARA)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247.200,00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MM Medical Solutions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284.010,00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340.812,00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SAMOSTALNA ZANATSKA RADNJA INTERMEDIKAL NENAD REŠETAR PREDUZETNIK BEOGRAD (ZVEZDARA)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206.000,00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MM Medical Solutions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284.010,00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7245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