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12.05.2026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02-23/13/9-26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23/13-26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Lekovi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2026/S F02-0013445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P="00194CD8" w14:paraId="3AFB026C" w14:textId="09B3ACBA">
      <w:pPr>
        <w:pStyle w:val="Odjeljci"/>
        <w:spacing w:before="120" w:after="60"/>
        <w:ind w:left="1758" w:hanging="175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33600000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4"/>
            <w:bookmarkEnd w:id="1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5"/>
            <w:bookmarkEnd w:id="1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Lekovi van liste lekova  za osigurana lica upućena na bolničko lečenje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6"/>
            <w:bookmarkEnd w:id="2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252.153,00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7"/>
            <w:bookmarkEnd w:id="2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2" w:name="22"/>
            <w:bookmarkEnd w:id="2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BEOHEM-3 DOO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101288330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TRSTENJAKOVA, 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(Rakovica)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11090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252.152,10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0" w:name="20"/>
            <w:bookmarkEnd w:id="3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277.367,31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2" w:name="18"/>
            <w:bookmarkEnd w:id="3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29"/>
            <w:bookmarkEnd w:id="3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0"/>
            <w:bookmarkEnd w:id="3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Galenski Lekovi (Antikonvulzivi) za osigurana lica upućena na bolničko lečenje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1"/>
            <w:bookmarkEnd w:id="3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3.998,00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2"/>
            <w:bookmarkEnd w:id="3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7" w:name="37"/>
            <w:bookmarkEnd w:id="3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8" w:name="38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PROTON SYSTEM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100256884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Viline vode, bb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(PALILULA)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" w:name="34"/>
            <w:bookmarkEnd w:id="4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7.950,00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5" w:name="35"/>
            <w:bookmarkEnd w:id="4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8.745,00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36"/>
            <w:bookmarkEnd w:id="4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7" w:name="33"/>
            <w:bookmarkEnd w:id="4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Najniža ponuđena cena. 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8" w:name="44"/>
            <w:bookmarkEnd w:id="4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9" w:name="45"/>
            <w:bookmarkEnd w:id="4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Lekovi sa Liste A i Liste A1 Liste lekova za ostala lica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" w:name="46"/>
            <w:bookmarkEnd w:id="5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638.518,00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" w:name="47"/>
            <w:bookmarkEnd w:id="5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52" w:name="52"/>
            <w:bookmarkEnd w:id="5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53" w:name="53"/>
                  <w:bookmarkEnd w:id="5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FARMALOGIST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100270693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MIRIJEVSKI BULEVAR, 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6" w:name="56"/>
                  <w:bookmarkEnd w:id="5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(Palilula)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7" w:name="57"/>
                  <w:bookmarkEnd w:id="5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8" w:name="58"/>
                  <w:bookmarkEnd w:id="5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9" w:name="49"/>
            <w:bookmarkEnd w:id="5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694.487,70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60" w:name="50"/>
            <w:bookmarkEnd w:id="6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763.936,47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1" w:name="51"/>
            <w:bookmarkEnd w:id="6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62" w:name="48"/>
            <w:bookmarkEnd w:id="6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Najniža ponuđena cena. 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63" w:name="59"/>
            <w:bookmarkEnd w:id="6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64" w:name="60"/>
            <w:bookmarkEnd w:id="6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Lekovi sa Liste B i Liste D Liste lekova za ostala lica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5" w:name="61"/>
            <w:bookmarkEnd w:id="6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3.748.692,00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6" w:name="62"/>
            <w:bookmarkEnd w:id="6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67" w:name="67"/>
            <w:bookmarkEnd w:id="6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68" w:name="68"/>
                  <w:bookmarkEnd w:id="6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FARMALOGIST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9" w:name="69"/>
                  <w:bookmarkEnd w:id="6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100270693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0" w:name="70"/>
                  <w:bookmarkEnd w:id="7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MIRIJEVSKI BULEVAR, 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1" w:name="71"/>
                  <w:bookmarkEnd w:id="7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(Palilula)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2" w:name="72"/>
                  <w:bookmarkEnd w:id="7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3" w:name="73"/>
                  <w:bookmarkEnd w:id="7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74" w:name="64"/>
            <w:bookmarkEnd w:id="7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3.203.132,12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75" w:name="65"/>
            <w:bookmarkEnd w:id="7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3.523.445,33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6" w:name="66"/>
            <w:bookmarkEnd w:id="76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77" w:name="63"/>
            <w:bookmarkEnd w:id="77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9864"/>
        <w:gridCol w:w="5521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8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52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Lekovi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23/13-26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02-23/13/2-26, 15.04.2026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4.942.727,00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33600000-Farmaceutski proizvodi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2026/S F02-0013445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16.04.2026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12.05.2026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Milica Petrović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Ana Stojković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Anđelković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A i Liste A1 Liste lekova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638.518,00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B i Liste D Liste lekova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3.748.692,00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van liste lekova 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252.153,00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Galenski Lekovi (Antikonvulzivi)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3.998,00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8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52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864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100052572</w:t>
                    <w:br/>
                    <w:t>UNI-CHEM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101743912</w:t>
                    <w:br/>
                    <w:t>INO-PHARM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100832848</w:t>
                    <w:br/>
                    <w:t>Pfizer SRB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101492908</w:t>
                    <w:br/>
                    <w:t>VEGA DOO VALjEVO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100000266</w:t>
                    <w:br/>
                    <w:t>PHOENIX PHARMA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100125653</w:t>
                    <w:br/>
                    <w:t>SOPHARMA TRADING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100270693</w:t>
                    <w:br/>
                    <w:t>FARMALOGIST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101288330</w:t>
                    <w:br/>
                    <w:t>BEOHEM-3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107304324</w:t>
                    <w:br/>
                    <w:t>MEDICA LINEA PHARM DOO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2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12.05.2026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12.05.2026 09:01:04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van liste lekova 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BEOHEM-3 DOO, TRSTENJAKOVA, 9, 11090, Beograd (Rakovica),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370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29.4.2026. 10:51:23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Galenski Lekovi (Antikonvulzivi)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PROTON SYSTEM DOO BEOGRAD, Viline vode, bb, 11000, BEOGRAD (PALILULA),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20906/26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27.4.2026. 08:19:36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A i Liste A1 Liste lekova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FARMALOGIST DOO BEOGRAD, MIRIJEVSKI BULEVAR, 3, 11000, Beograd (Palilula),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P-014614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8.5.2026. 09:56:34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B i Liste D Liste lekova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BEOCOMPASS DOO BEOGRAD, Porodice Trajković 2G, 11000, Beograd (Voždovac),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75/26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20.4.2026. 11:18:49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FARMALOGIST DOO BEOGRAD, MIRIJEVSKI BULEVAR, 3, 11000, Beograd (Palilula),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P-014614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8.5.2026. 09:56:34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5</w:t>
                                <w:br/>
                                <w:t>Naziv partije: Lekovi van liste lekova  za osigurana lica upućena na bolničko lečenje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BEOHEM-3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252152.10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277367.31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 dana,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6</w:t>
                                <w:br/>
                                <w:t>Naziv partije: Galenski Lekovi (Antikonvulzivi) za osigurana lica upućena na bolničko lečenje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PROTON SYSTEM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8745.00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 virmanski 90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7</w:t>
                                <w:br/>
                                <w:t>Naziv partije: Lekovi sa Liste A i Liste A1 Liste lekova za ostala lica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694487.70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763936.47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Virmanski odloženo  30 dana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12</w:t>
                                <w:br/>
                                <w:t>Naziv partije: Lekovi sa Liste B i Liste D Liste lekova za ostala lica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BEOCOMPASS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23750.00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26125.00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3203132.12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3521821.52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Virmanski odloženo 30 dana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5</w:t>
                                <w:br/>
                                <w:t>Naziv partije: Lekovi van liste lekova  za osigurana lica upućena na bolničko lečenje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BEOHEM-3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252152.10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277367.31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 dana, 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6</w:t>
                                <w:br/>
                                <w:t>Naziv partije: Galenski Lekovi (Antikonvulzivi) za osigurana lica upućena na bolničko lečenje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PROTON SYSTEM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8745.00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 virmanski 90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7</w:t>
                                <w:br/>
                                <w:t>Naziv partije: Lekovi sa Liste A i Liste A1 Liste lekova za ostala lica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694487.70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763936.47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Virmanski odloženo  30 dana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12</w:t>
                                <w:br/>
                                <w:t>Naziv partije: Lekovi sa Liste B i Liste D Liste lekova za ostala lica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BEOCOMPASS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23750.00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26125.00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3203132.12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E68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3523445.33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Virmanski odloženo 30 dana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van liste lekova  za osigurana lica upućena na bolničko lečenje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BEOHEM-3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252.152,10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277.367,31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Galenski Lekovi (Antikonvulzivi) za osigurana lica upućena na bolničko lečenje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PROTON SYSTEM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7.950,00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8.745,00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A i Liste A1 Liste lekova za ostala lica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694.487,70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763.936,47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06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B i Liste D Liste lekova za ostala lica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BEOCOMPASS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23.750,00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26.125,00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Ponuda privrednog subjekta „Beocompass“ doo Beograd, ul.Porodice Trajković br.2G, 11000 Beograd; PIB 104774058, matični broj 20166363 odbijena je kao neprihvatljiva s obzirom da nisu ispunjeni zahtevi i uslovi u vezi sa predmetom nabavke i tehničkim specifikacijama - privredni subjekt nije dostavio konkursnu dokumentaciju koja je postavljena na Portal Javnih nabavki na način na koji je to naručilac predvideo. Ponuđač nije dostavio uredno ispunjeni obrazac strukture cene u tom smislu što je uz ponudu dostavio obrazac strukture cene u koji je uneo cenu za samo jednu (1) od 58 stavki iz pomenutog obrasca cena dok za preostalih 57 stavki nije uneo cenu ni bez ni sa PDV-om niti stopu PDV-a iako je to izričito zahtevano konkursnom dokumentacijom.Takođe, pomenuti privredni subjek uz ponudu nije dostavio ni uredno ispunjenu tehničku specifikaciju premda je i to bilo traženo konkursnom dokumentacijom. Komisija za javnu nabavku je odlučila da iz gore navedenih razloga ponudu ponuđača - „Beocompass“ doo Beograd, odbije kao neprihvatljivu.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nisu ispunjeni zahtevi i uslovi u vezi sa predmetom nabavke i tehničkim specifikacijama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3.203.132,12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3.523.445,33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Objašnjenje korekcije cene: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Uvidom u ponudu ponuđača Komisija za javne nabavke je  ustanovila smo da su isti  u „obrascu ponude“  i u „obrascu strukture cene“ izneli ponudu u iznosu od 3.203.132,12 dinara bez PDV-a, odnosno u iznosu od 3.521.821,52 dinara sa PDV-om. Kontrolom navedenog obrasca strukture cena Komisija je zaključila da je ponuđač ukupnu cenu bez PDV preračunao tačno, međutim prilikom kontrole cena sa PDV-om utvrđeno je da je pogrešno uneta cena za stavku br.48 (Zodol f.tabl.10x10mg ili odgovarajuće), tako da je ponuđač umesto 54,38 dinara po jediničnoj ceni (uzevši u obzir da je cena bez PDV-a 49,44 dinara i da je PDV 10%) uneo iznos od samo 50,32 dinara sa PDV-om. Samim tim, ponuda ponuđača u iznosu sa PDV-om je manja nego što bi trebalo da bude. Preračunavanjem obrasca strukture cene Komisija je utvrdila da ukupna ponuda sa PDV-om treba da iznosi 3.523.445,33 dinara.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van liste lekova 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BEOHEM-3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252.152,10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Galenski Lekovi (Antikonvulzivi) za osigurana lica upućena na bolničko lečenje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PROTON SYSTEM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7.950,00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Najniža ponuđena cena.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A i Liste A1 Liste lekova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694.487,70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Najniža ponuđena cena.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Lekovi sa Liste B i Liste D Liste lekova za ostala lica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FARMALOGIST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3.203.132,12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78" w:name="_Hlk32839505_0"/>
      <w:bookmarkStart w:id="79" w:name="1_0"/>
      <w:bookmarkEnd w:id="79"/>
      <w:r w:rsidRPr="003B6A19">
        <w:rPr>
          <w:rFonts w:ascii="Calibri" w:eastAsia="Calibri" w:hAnsi="Calibri" w:cs="Calibri"/>
          <w:sz w:val="20"/>
          <w:szCs w:val="20"/>
        </w:rPr>
        <w:t>Odluka o dodeli se odnosi na partije br.5, br.6, br.7 i br.12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80" w:name="2_0"/>
            <w:bookmarkEnd w:id="80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78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