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04.06.2026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02-23/16/144-25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 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23/16-25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Електрични апарати, бела техника и рачунарска опрема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Ф02-0015698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Електрични апарати, бела техника и рачунарска опрема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3.000.000,00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ЕЛЕКТРОНИК ПАРТНЕР ДОО БЕОГРАД 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103605787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 xml:space="preserve">Инжењера Капуса 6 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(Земун)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11080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219.900,00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263.880,00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0544"/>
        <w:gridCol w:w="4841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Електрични апарати, бела техника и рачунарска опрема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23/16-25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Поступак доделе уговора на основу система динамичне набавке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39710000-Електрични апарати за домаћинство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04.06.2026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Електрични апарати, бела техника и рачунарска опрема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 добара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22.05.2026 13:09:21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04.06.2026 08:00:00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544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103605787</w:t>
                    <w:br/>
                    <w:t xml:space="preserve">ЕЛЕКТРОНИК ПАРТНЕР ДОО БЕОГРАД 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101289775</w:t>
                    <w:br/>
                    <w:t>УСПОН ДОО ЧАЧАК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100118806</w:t>
                    <w:br/>
                    <w:t>ФИМАС ДОО БЕОГРАД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100001716</w:t>
                    <w:br/>
                    <w:t>ИНФОРМАТИКА АД БЕОГРАД (СТАРИ ГРАД)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100765218</w:t>
                    <w:br/>
                    <w:t>ТРИ О ДОО АРАНЂЕЛОВАЦ, БАЊА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100012105</w:t>
                    <w:br/>
                    <w:t>ЕЛЕЦОМ СИСТЕМ ДОО БЕОГРАД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101877966</w:t>
                    <w:br/>
                    <w:t>ДС Цомпутерс доо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109674873</w:t>
                    <w:br/>
                    <w:t>СНАП ЕЛЕКТРОНИКС ДОО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100691786</w:t>
                    <w:br/>
                    <w:t>ДОО СТЕФКОМ СОКОБАЊА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111793553</w:t>
                    <w:br/>
                    <w:t>МИЉАН БОГОЈЕВИЋ ПР ТРГОВИНСКА РАДЊА УЗОР КОМПАНИ СОКОБАЊА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Електрични апарати, бела техника и рачунарска опрема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4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04.06.2026 08:00:00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04.06.2026 08:00:09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СНАП ЕЛЕКТРОНИКС ДОО, ЈОВАНА ЈОВАНОВИЋА ЗМАЈА, 30, 18000,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19/12-1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29.5.2026. 22:36:14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УСПОН ДОО ЧАЧАК, Булевар ослобођења, 17, 32102, Чачак,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14/29/05/26-ВП11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1.6.2026. 11:43:50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ЕЛЕКТРОНИК ПАРТНЕР ДОО БЕОГРАД , Инжењера Капуса 6 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232/2026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3.6.2026. 10:58:20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ЕЛЕЦОМ СИСТЕМ ДОО БЕОГРАД, Рајкова улица бр. 10,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0406/26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3.6.2026. 11:23:14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добара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ЕЛЕЦОМ СИСТЕМ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345600.00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генерисања фактуре у СЕФ-у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ЕЛЕКТРОНИК ПАРТНЕР ДОО БЕОГРАД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219900.00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263880.00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генерисања фактуре у СЕФ-у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СНАП ЕЛЕКТРОНИКС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346560.00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УСПОН ДОО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275900.00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331080.00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30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добара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ЕЛЕЦОМ СИСТЕМ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345600.00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генерисања фактуре у СЕФ-у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ЕЛЕКТРОНИК ПАРТНЕР ДОО БЕОГРАД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219900.00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263880.00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генерисања фактуре у СЕФ-у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СНАП ЕЛЕКТРОНИКС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346560.00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30 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УСПОН ДОО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275900.00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331080.00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року од 30 дана.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СНАП ЕЛЕКТРОНИКС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288.800,00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346.560,00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УСПОН ДОО ЧАЧАК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275.900,00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331.080,00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ЕЛЕКТРОНИК ПАРТНЕР ДОО БЕОГРАД 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219.900,00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263.880,00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ЕЛЕЦОМ СИСТЕМ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288.000,00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345.600,00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ЕЛЕКТРОНИК ПАРТНЕР ДОО БЕОГРАД 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219.900,00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УСПОН ДОО ЧАЧАК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275.900,00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ЕЛЕЦОМ СИСТЕМ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288.000,00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СНАП ЕЛЕКТРОНИКС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288.800,00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